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05438F" w14:textId="21A8B3DA" w:rsidR="003842C6" w:rsidRDefault="00DE50C5">
      <w:r>
        <w:t>Kære trænere</w:t>
      </w:r>
    </w:p>
    <w:p w14:paraId="40DA5EFF" w14:textId="6320D3B4" w:rsidR="00DE50C5" w:rsidRDefault="00DE50C5">
      <w:r>
        <w:t xml:space="preserve">Først og fremmest vil jeg gerne starte med at sende jer en stor tak, fordi I lægger jeres tid og energi i vores klub. I er klubbens allerstørste aktiv – uden jer, ingen medlemmer, og jeg håber, at I ved, hvor vigtige I er. </w:t>
      </w:r>
    </w:p>
    <w:p w14:paraId="4AC1CFD6" w14:textId="77777777" w:rsidR="00DE50C5" w:rsidRDefault="00DE50C5">
      <w:r>
        <w:t>I har alle de rette kompetencer og kvalifikationer, og jeg ved, at I til hver eneste træning gør jeres bedste for at udvikle, udfordre, begejstre og motivere jeres hold. Jeg kunne dog godt tænke mig, at vi i fællesskab fik sat ord på, hvilke værdier vi egentlig træner efter her hos os, og derfor vil jeg opfordre jer alle til at tage ’Trænerløftet’ som DIF har udviklet med støtte fra A.P. Møller Fonden.</w:t>
      </w:r>
    </w:p>
    <w:p w14:paraId="28737880" w14:textId="2ACCE61F" w:rsidR="0043536F" w:rsidRDefault="00DE50C5">
      <w:r>
        <w:t xml:space="preserve">Det er et digitalt forløb, som indeholder et e-læringsforløb, der netop sætter spot på </w:t>
      </w:r>
      <w:r w:rsidR="003279C4">
        <w:t>trænerens værdi</w:t>
      </w:r>
      <w:r w:rsidR="004F744E">
        <w:t xml:space="preserve">er og på, </w:t>
      </w:r>
      <w:r w:rsidR="003279C4">
        <w:t>hvordan de kan sættes i spil i forhold til at skabe motivation hos vores medlemmer</w:t>
      </w:r>
      <w:r w:rsidR="004F744E">
        <w:t xml:space="preserve">. Forløbet </w:t>
      </w:r>
      <w:r>
        <w:t xml:space="preserve">afsluttes </w:t>
      </w:r>
      <w:r w:rsidR="003279C4">
        <w:t>ved</w:t>
      </w:r>
      <w:r w:rsidR="004F744E">
        <w:t>,</w:t>
      </w:r>
      <w:r w:rsidR="003279C4">
        <w:t xml:space="preserve"> at man aflægger Trænerløftet</w:t>
      </w:r>
      <w:r>
        <w:t>. Det tager 25</w:t>
      </w:r>
      <w:r w:rsidR="003279C4">
        <w:t>-30</w:t>
      </w:r>
      <w:r>
        <w:t xml:space="preserve"> minutter at gennemføre</w:t>
      </w:r>
      <w:r w:rsidR="0043536F">
        <w:t xml:space="preserve">, og det </w:t>
      </w:r>
      <w:r>
        <w:t xml:space="preserve">kræver, at I opretter et </w:t>
      </w:r>
      <w:proofErr w:type="spellStart"/>
      <w:r>
        <w:t>TrænerID</w:t>
      </w:r>
      <w:proofErr w:type="spellEnd"/>
      <w:r>
        <w:t>, (</w:t>
      </w:r>
      <w:r w:rsidR="0043536F">
        <w:t xml:space="preserve">ved hjælp af jeres </w:t>
      </w:r>
      <w:proofErr w:type="spellStart"/>
      <w:r>
        <w:t>MitI</w:t>
      </w:r>
      <w:r w:rsidR="0043536F">
        <w:t>D</w:t>
      </w:r>
      <w:proofErr w:type="spellEnd"/>
      <w:r>
        <w:t>)</w:t>
      </w:r>
      <w:r w:rsidR="004F744E">
        <w:t>. J</w:t>
      </w:r>
      <w:r w:rsidR="0043536F">
        <w:t xml:space="preserve">o flere af jer, der tager løftet, jo større muligheder har vi for at gøre træningsmiljøet i </w:t>
      </w:r>
      <w:r w:rsidR="0043536F" w:rsidRPr="0043536F">
        <w:rPr>
          <w:color w:val="FF0000"/>
        </w:rPr>
        <w:t xml:space="preserve">[Indsæt </w:t>
      </w:r>
      <w:r w:rsidR="004F744E">
        <w:rPr>
          <w:color w:val="FF0000"/>
        </w:rPr>
        <w:t>forenings</w:t>
      </w:r>
      <w:r w:rsidR="0043536F" w:rsidRPr="0043536F">
        <w:rPr>
          <w:color w:val="FF0000"/>
        </w:rPr>
        <w:t xml:space="preserve">navn] </w:t>
      </w:r>
      <w:r w:rsidR="0043536F">
        <w:t xml:space="preserve">endnu bedre. </w:t>
      </w:r>
    </w:p>
    <w:p w14:paraId="63AA8A38" w14:textId="3304CF47" w:rsidR="00DE50C5" w:rsidRDefault="0043536F">
      <w:r>
        <w:t xml:space="preserve">Læs mere om Trænerløftet hos DIF på </w:t>
      </w:r>
      <w:hyperlink r:id="rId11" w:history="1">
        <w:r w:rsidRPr="003F6698">
          <w:rPr>
            <w:rStyle w:val="Hyperlink"/>
          </w:rPr>
          <w:t>www.dif.dk/tagtraenerloeftet</w:t>
        </w:r>
      </w:hyperlink>
      <w:r>
        <w:t xml:space="preserve"> eller gå direkte til </w:t>
      </w:r>
      <w:hyperlink r:id="rId12" w:history="1">
        <w:r w:rsidRPr="003F6698">
          <w:rPr>
            <w:rStyle w:val="Hyperlink"/>
          </w:rPr>
          <w:t>www.trænerløftet.dk</w:t>
        </w:r>
      </w:hyperlink>
      <w:r>
        <w:t xml:space="preserve"> for at oprette jeres </w:t>
      </w:r>
      <w:proofErr w:type="spellStart"/>
      <w:r>
        <w:t>TrænerID</w:t>
      </w:r>
      <w:proofErr w:type="spellEnd"/>
      <w:r>
        <w:t>, gennemføre e-læringen og aflægge trænerløftet.</w:t>
      </w:r>
    </w:p>
    <w:p w14:paraId="1EB2DC19" w14:textId="411CB450" w:rsidR="0043536F" w:rsidRDefault="0043536F">
      <w:r>
        <w:t>Vi ses til træning.</w:t>
      </w:r>
    </w:p>
    <w:p w14:paraId="7B900BA0" w14:textId="053E3390" w:rsidR="0043536F" w:rsidRDefault="0043536F">
      <w:r>
        <w:t>Mange hilsner</w:t>
      </w:r>
    </w:p>
    <w:p w14:paraId="2391CDF6" w14:textId="70778BF7" w:rsidR="0043536F" w:rsidRPr="0043536F" w:rsidRDefault="0043536F">
      <w:pPr>
        <w:rPr>
          <w:color w:val="FF0000"/>
        </w:rPr>
      </w:pPr>
      <w:r w:rsidRPr="0043536F">
        <w:rPr>
          <w:color w:val="FF0000"/>
        </w:rPr>
        <w:t xml:space="preserve">[Indsæt </w:t>
      </w:r>
      <w:r w:rsidR="00CB2553">
        <w:rPr>
          <w:color w:val="FF0000"/>
        </w:rPr>
        <w:t xml:space="preserve">navn på afsender </w:t>
      </w:r>
      <w:r w:rsidRPr="0043536F">
        <w:rPr>
          <w:color w:val="FF0000"/>
        </w:rPr>
        <w:t>og foreningsnavn]</w:t>
      </w:r>
    </w:p>
    <w:sectPr w:rsidR="0043536F" w:rsidRPr="0043536F" w:rsidSect="003842C6">
      <w:headerReference w:type="default" r:id="rId13"/>
      <w:footerReference w:type="default" r:id="rId14"/>
      <w:pgSz w:w="11906" w:h="16838"/>
      <w:pgMar w:top="1701" w:right="2692"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8B8EA4" w14:textId="77777777" w:rsidR="00B04BDD" w:rsidRDefault="00B04BDD" w:rsidP="004457D1">
      <w:pPr>
        <w:spacing w:after="0" w:line="240" w:lineRule="auto"/>
      </w:pPr>
      <w:r>
        <w:separator/>
      </w:r>
    </w:p>
  </w:endnote>
  <w:endnote w:type="continuationSeparator" w:id="0">
    <w:p w14:paraId="2E3A0448" w14:textId="77777777" w:rsidR="00B04BDD" w:rsidRDefault="00B04BDD" w:rsidP="004457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E39276" w14:textId="77777777" w:rsidR="004457D1" w:rsidRDefault="004457D1">
    <w:pPr>
      <w:pStyle w:val="Sidefod"/>
    </w:pPr>
    <w:r>
      <w:rPr>
        <w:noProof/>
      </w:rPr>
      <w:drawing>
        <wp:anchor distT="0" distB="0" distL="0" distR="0" simplePos="0" relativeHeight="251659776" behindDoc="1" locked="0" layoutInCell="1" allowOverlap="1" wp14:anchorId="5A9200A2" wp14:editId="2E2F3AC4">
          <wp:simplePos x="0" y="0"/>
          <wp:positionH relativeFrom="page">
            <wp:posOffset>6116955</wp:posOffset>
          </wp:positionH>
          <wp:positionV relativeFrom="page">
            <wp:posOffset>9479280</wp:posOffset>
          </wp:positionV>
          <wp:extent cx="1080000" cy="82800"/>
          <wp:effectExtent l="0" t="0" r="0" b="0"/>
          <wp:wrapNone/>
          <wp:docPr id="400500192" name="Billede 400500192"/>
          <wp:cNvGraphicFramePr/>
          <a:graphic xmlns:a="http://schemas.openxmlformats.org/drawingml/2006/main">
            <a:graphicData uri="http://schemas.openxmlformats.org/drawingml/2006/picture">
              <pic:pic xmlns:pic="http://schemas.openxmlformats.org/drawingml/2006/picture">
                <pic:nvPicPr>
                  <pic:cNvPr id="1871213277" name="Payoff2"/>
                  <pic:cNvPicPr/>
                </pic:nvPicPr>
                <pic:blipFill>
                  <a:blip r:embed="rId1"/>
                  <a:srcRect/>
                  <a:stretch/>
                </pic:blipFill>
                <pic:spPr>
                  <a:xfrm>
                    <a:off x="0" y="0"/>
                    <a:ext cx="1080000" cy="828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307578" w14:textId="77777777" w:rsidR="00B04BDD" w:rsidRDefault="00B04BDD" w:rsidP="004457D1">
      <w:pPr>
        <w:spacing w:after="0" w:line="240" w:lineRule="auto"/>
      </w:pPr>
      <w:r>
        <w:separator/>
      </w:r>
    </w:p>
  </w:footnote>
  <w:footnote w:type="continuationSeparator" w:id="0">
    <w:p w14:paraId="396A93E1" w14:textId="77777777" w:rsidR="00B04BDD" w:rsidRDefault="00B04BDD" w:rsidP="004457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ECA452" w14:textId="77777777" w:rsidR="004457D1" w:rsidRDefault="004457D1">
    <w:pPr>
      <w:pStyle w:val="Sidehoved"/>
    </w:pPr>
    <w:r>
      <w:rPr>
        <w:noProof/>
      </w:rPr>
      <w:drawing>
        <wp:anchor distT="0" distB="0" distL="0" distR="0" simplePos="0" relativeHeight="251656704" behindDoc="1" locked="0" layoutInCell="1" allowOverlap="1" wp14:anchorId="5F918202" wp14:editId="6C3579E4">
          <wp:simplePos x="0" y="0"/>
          <wp:positionH relativeFrom="page">
            <wp:posOffset>6212205</wp:posOffset>
          </wp:positionH>
          <wp:positionV relativeFrom="page">
            <wp:posOffset>787400</wp:posOffset>
          </wp:positionV>
          <wp:extent cx="972000" cy="1663200"/>
          <wp:effectExtent l="0" t="0" r="0" b="0"/>
          <wp:wrapNone/>
          <wp:docPr id="2035165045" name="Billede 2035165045"/>
          <wp:cNvGraphicFramePr/>
          <a:graphic xmlns:a="http://schemas.openxmlformats.org/drawingml/2006/main">
            <a:graphicData uri="http://schemas.openxmlformats.org/drawingml/2006/picture">
              <pic:pic xmlns:pic="http://schemas.openxmlformats.org/drawingml/2006/picture">
                <pic:nvPicPr>
                  <pic:cNvPr id="1115587956" name="Logo2"/>
                  <pic:cNvPicPr/>
                </pic:nvPicPr>
                <pic:blipFill>
                  <a:blip r:embed="rId1"/>
                  <a:srcRect/>
                  <a:stretch/>
                </pic:blipFill>
                <pic:spPr>
                  <a:xfrm>
                    <a:off x="0" y="0"/>
                    <a:ext cx="972000" cy="1663200"/>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50C5"/>
    <w:rsid w:val="00136454"/>
    <w:rsid w:val="00223C17"/>
    <w:rsid w:val="00266D9C"/>
    <w:rsid w:val="003279C4"/>
    <w:rsid w:val="003842C6"/>
    <w:rsid w:val="0043536F"/>
    <w:rsid w:val="004457D1"/>
    <w:rsid w:val="004A169F"/>
    <w:rsid w:val="004F744E"/>
    <w:rsid w:val="0057609D"/>
    <w:rsid w:val="005D501C"/>
    <w:rsid w:val="00780060"/>
    <w:rsid w:val="00785AE6"/>
    <w:rsid w:val="009F0C75"/>
    <w:rsid w:val="00B04BDD"/>
    <w:rsid w:val="00C20951"/>
    <w:rsid w:val="00CB2553"/>
    <w:rsid w:val="00CC3541"/>
    <w:rsid w:val="00CD72B3"/>
    <w:rsid w:val="00DE50C5"/>
    <w:rsid w:val="00E119B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BED6CD"/>
  <w15:chartTrackingRefBased/>
  <w15:docId w15:val="{ACC3281D-7C48-4989-A0F7-10161D381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4457D1"/>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4457D1"/>
  </w:style>
  <w:style w:type="paragraph" w:styleId="Sidefod">
    <w:name w:val="footer"/>
    <w:basedOn w:val="Normal"/>
    <w:link w:val="SidefodTegn"/>
    <w:uiPriority w:val="99"/>
    <w:unhideWhenUsed/>
    <w:rsid w:val="004457D1"/>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4457D1"/>
  </w:style>
  <w:style w:type="character" w:styleId="Hyperlink">
    <w:name w:val="Hyperlink"/>
    <w:basedOn w:val="Standardskrifttypeiafsnit"/>
    <w:uiPriority w:val="99"/>
    <w:unhideWhenUsed/>
    <w:rsid w:val="0043536F"/>
    <w:rPr>
      <w:color w:val="0563C1" w:themeColor="hyperlink"/>
      <w:u w:val="single"/>
    </w:rPr>
  </w:style>
  <w:style w:type="character" w:styleId="Ulstomtale">
    <w:name w:val="Unresolved Mention"/>
    <w:basedOn w:val="Standardskrifttypeiafsnit"/>
    <w:uiPriority w:val="99"/>
    <w:semiHidden/>
    <w:unhideWhenUsed/>
    <w:rsid w:val="0043536F"/>
    <w:rPr>
      <w:color w:val="605E5C"/>
      <w:shd w:val="clear" w:color="auto" w:fill="E1DFDD"/>
    </w:rPr>
  </w:style>
  <w:style w:type="paragraph" w:styleId="Korrektur">
    <w:name w:val="Revision"/>
    <w:hidden/>
    <w:uiPriority w:val="99"/>
    <w:semiHidden/>
    <w:rsid w:val="003279C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tr&#230;nerl&#248;ftet.d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dif.dk/tagtraenerloeftet" TargetMode="Externa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gr\AppData\Local\Temp\Templafy\WordVsto\mvn5qqdi.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TemplafyTemplateConfiguration><![CDATA[{"elementsMetadata":[],"transformationConfigurations":[],"templateName":"DIF_blank_ny","templateDescription":"","enableDocumentContentUpdater":false,"version":"2.0"}]]></TemplafyTemplateConfiguration>
</file>

<file path=customXml/item3.xml><?xml version="1.0" encoding="utf-8"?>
<p:properties xmlns:p="http://schemas.microsoft.com/office/2006/metadata/properties" xmlns:xsi="http://www.w3.org/2001/XMLSchema-instance" xmlns:pc="http://schemas.microsoft.com/office/infopath/2007/PartnerControls">
  <documentManagement>
    <h629c50eb2904f9f9199912a74f5fc05 xmlns="1bdb3a3f-be28-4c28-ba81-e766bfbd272d">
      <Terms xmlns="http://schemas.microsoft.com/office/infopath/2007/PartnerControls"/>
    </h629c50eb2904f9f9199912a74f5fc05>
    <lcf76f155ced4ddcb4097134ff3c332f xmlns="1bdb3a3f-be28-4c28-ba81-e766bfbd272d">
      <Terms xmlns="http://schemas.microsoft.com/office/infopath/2007/PartnerControls"/>
    </lcf76f155ced4ddcb4097134ff3c332f>
    <TaxCatchAll xmlns="652b0c79-390f-466c-90a3-7c8ea618d64d" xsi:nil="true"/>
  </documentManagement>
</p:properties>
</file>

<file path=customXml/item4.xml><?xml version="1.0" encoding="utf-8"?>
<TemplafyFormConfiguration><![CDATA[{"formFields":[],"formDataEntries":[]}]]></TemplafyFormConfiguration>
</file>

<file path=customXml/item5.xml><?xml version="1.0" encoding="utf-8"?>
<ct:contentTypeSchema xmlns:ct="http://schemas.microsoft.com/office/2006/metadata/contentType" xmlns:ma="http://schemas.microsoft.com/office/2006/metadata/properties/metaAttributes" ct:_="" ma:_="" ma:contentTypeName="Dokument" ma:contentTypeID="0x0101006294D4132A2B5947AA064CBA74805E4A" ma:contentTypeVersion="17" ma:contentTypeDescription="Opret et nyt dokument." ma:contentTypeScope="" ma:versionID="a87abe8c72f24d79396fa3353c14616f">
  <xsd:schema xmlns:xsd="http://www.w3.org/2001/XMLSchema" xmlns:xs="http://www.w3.org/2001/XMLSchema" xmlns:p="http://schemas.microsoft.com/office/2006/metadata/properties" xmlns:ns2="1bdb3a3f-be28-4c28-ba81-e766bfbd272d" xmlns:ns3="652b0c79-390f-466c-90a3-7c8ea618d64d" targetNamespace="http://schemas.microsoft.com/office/2006/metadata/properties" ma:root="true" ma:fieldsID="f43c64c0a25bb1ebb27315803fd71c4a" ns2:_="" ns3:_="">
    <xsd:import namespace="1bdb3a3f-be28-4c28-ba81-e766bfbd272d"/>
    <xsd:import namespace="652b0c79-390f-466c-90a3-7c8ea618d64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h629c50eb2904f9f9199912a74f5fc05"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db3a3f-be28-4c28-ba81-e766bfbd27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Billedmærker" ma:readOnly="false" ma:fieldId="{5cf76f15-5ced-4ddc-b409-7134ff3c332f}" ma:taxonomyMulti="true" ma:sspId="fe567a8b-f3e1-4a89-aa19-e40cb62ba1ff"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h629c50eb2904f9f9199912a74f5fc05" ma:index="22" nillable="true" ma:taxonomy="true" ma:internalName="h629c50eb2904f9f9199912a74f5fc05" ma:taxonomyFieldName="Interessent" ma:displayName="Interessent" ma:default="" ma:fieldId="{1629c50e-b290-4f9f-9199-912a74f5fc05}" ma:taxonomyMulti="true" ma:sspId="fe567a8b-f3e1-4a89-aa19-e40cb62ba1ff" ma:termSetId="2581ee0b-4f5b-4721-a793-63e181b0f517" ma:anchorId="00000000-0000-0000-0000-000000000000" ma:open="fals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52b0c79-390f-466c-90a3-7c8ea618d64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7f4176f-6dc8-4d4a-8042-3361bc824246}" ma:internalName="TaxCatchAll" ma:showField="CatchAllData" ma:web="652b0c79-390f-466c-90a3-7c8ea618d64d">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lt med 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9A60421-C9B3-4897-A9D6-3D9D3772552B}">
  <ds:schemaRefs>
    <ds:schemaRef ds:uri="http://schemas.microsoft.com/sharepoint/v3/contenttype/forms"/>
  </ds:schemaRefs>
</ds:datastoreItem>
</file>

<file path=customXml/itemProps2.xml><?xml version="1.0" encoding="utf-8"?>
<ds:datastoreItem xmlns:ds="http://schemas.openxmlformats.org/officeDocument/2006/customXml" ds:itemID="{FD02A0B0-6266-4191-A831-0286BACAFD48}">
  <ds:schemaRefs/>
</ds:datastoreItem>
</file>

<file path=customXml/itemProps3.xml><?xml version="1.0" encoding="utf-8"?>
<ds:datastoreItem xmlns:ds="http://schemas.openxmlformats.org/officeDocument/2006/customXml" ds:itemID="{3301BD6E-9B85-428F-8415-C61C43B50EBC}">
  <ds:schemaRefs>
    <ds:schemaRef ds:uri="http://schemas.microsoft.com/office/2006/metadata/properties"/>
    <ds:schemaRef ds:uri="http://schemas.microsoft.com/office/infopath/2007/PartnerControls"/>
    <ds:schemaRef ds:uri="1bdb3a3f-be28-4c28-ba81-e766bfbd272d"/>
    <ds:schemaRef ds:uri="652b0c79-390f-466c-90a3-7c8ea618d64d"/>
  </ds:schemaRefs>
</ds:datastoreItem>
</file>

<file path=customXml/itemProps4.xml><?xml version="1.0" encoding="utf-8"?>
<ds:datastoreItem xmlns:ds="http://schemas.openxmlformats.org/officeDocument/2006/customXml" ds:itemID="{3EEA3C7A-A1D1-452C-8811-3B88BD7C2134}">
  <ds:schemaRefs/>
</ds:datastoreItem>
</file>

<file path=customXml/itemProps5.xml><?xml version="1.0" encoding="utf-8"?>
<ds:datastoreItem xmlns:ds="http://schemas.openxmlformats.org/officeDocument/2006/customXml" ds:itemID="{0B00FAFB-E957-45E8-9167-811BCA469F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db3a3f-be28-4c28-ba81-e766bfbd272d"/>
    <ds:schemaRef ds:uri="652b0c79-390f-466c-90a3-7c8ea618d6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mvn5qqdi</Template>
  <TotalTime>2</TotalTime>
  <Pages>1</Pages>
  <Words>209</Words>
  <Characters>1278</Characters>
  <Application>Microsoft Office Word</Application>
  <DocSecurity>4</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Helle Greisen</dc:creator>
  <cp:keywords/>
  <dc:description/>
  <cp:lastModifiedBy>Helle Greisen</cp:lastModifiedBy>
  <cp:revision>2</cp:revision>
  <dcterms:created xsi:type="dcterms:W3CDTF">2024-11-06T11:39:00Z</dcterms:created>
  <dcterms:modified xsi:type="dcterms:W3CDTF">2024-11-06T11:39:00Z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fyTenantId">
    <vt:lpwstr>dif</vt:lpwstr>
  </property>
  <property fmtid="{D5CDD505-2E9C-101B-9397-08002B2CF9AE}" pid="3" name="TemplafyTemplateId">
    <vt:lpwstr>729932604576366620</vt:lpwstr>
  </property>
  <property fmtid="{D5CDD505-2E9C-101B-9397-08002B2CF9AE}" pid="4" name="TemplafyUserProfileId">
    <vt:lpwstr>713116982560948486</vt:lpwstr>
  </property>
  <property fmtid="{D5CDD505-2E9C-101B-9397-08002B2CF9AE}" pid="5" name="TemplafyLanguageCode">
    <vt:lpwstr>da-DK</vt:lpwstr>
  </property>
  <property fmtid="{D5CDD505-2E9C-101B-9397-08002B2CF9AE}" pid="6" name="TemplafyFromBlank">
    <vt:bool>true</vt:bool>
  </property>
  <property fmtid="{D5CDD505-2E9C-101B-9397-08002B2CF9AE}" pid="7" name="ContentTypeId">
    <vt:lpwstr>0x0101006294D4132A2B5947AA064CBA74805E4A</vt:lpwstr>
  </property>
  <property fmtid="{D5CDD505-2E9C-101B-9397-08002B2CF9AE}" pid="8" name="Interessent">
    <vt:lpwstr/>
  </property>
</Properties>
</file>